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0628" w14:textId="77777777" w:rsidR="00F00A59" w:rsidRPr="00F00A59" w:rsidRDefault="0051053D" w:rsidP="00323A5D">
      <w:pPr>
        <w:spacing w:after="0" w:line="240" w:lineRule="auto"/>
        <w:jc w:val="center"/>
        <w:rPr>
          <w:rFonts w:ascii="Myriad Pro" w:eastAsia="Times New Roman" w:hAnsi="Myriad Pro"/>
          <w:b/>
          <w:bCs/>
          <w:color w:val="781B3A"/>
          <w:sz w:val="40"/>
          <w:szCs w:val="40"/>
          <w:lang w:eastAsia="uk-UA"/>
        </w:rPr>
      </w:pPr>
      <w:r w:rsidRPr="00F00A59">
        <w:rPr>
          <w:rFonts w:ascii="Myriad Pro" w:eastAsia="Times New Roman" w:hAnsi="Myriad Pro"/>
          <w:b/>
          <w:bCs/>
          <w:color w:val="781B3A"/>
          <w:sz w:val="40"/>
          <w:szCs w:val="40"/>
          <w:lang w:eastAsia="uk-UA"/>
        </w:rPr>
        <w:t>«</w:t>
      </w:r>
      <w:r w:rsidRPr="00F00A59">
        <w:rPr>
          <w:rFonts w:ascii="Myriad Pro" w:eastAsia="Times New Roman" w:hAnsi="Myriad Pro" w:cs="Cambria"/>
          <w:b/>
          <w:bCs/>
          <w:color w:val="781B3A"/>
          <w:sz w:val="40"/>
          <w:szCs w:val="40"/>
          <w:lang w:eastAsia="uk-UA"/>
        </w:rPr>
        <w:t>ОБРАЗ</w:t>
      </w:r>
      <w:r w:rsidRPr="00F00A59">
        <w:rPr>
          <w:rFonts w:ascii="Myriad Pro" w:eastAsia="Times New Roman" w:hAnsi="Myriad Pro"/>
          <w:b/>
          <w:bCs/>
          <w:color w:val="781B3A"/>
          <w:sz w:val="40"/>
          <w:szCs w:val="40"/>
          <w:lang w:eastAsia="uk-UA"/>
        </w:rPr>
        <w:t>»</w:t>
      </w:r>
    </w:p>
    <w:p w14:paraId="60A45184" w14:textId="510136B1" w:rsidR="0051053D" w:rsidRPr="00803781" w:rsidRDefault="00F00A59" w:rsidP="00323A5D">
      <w:pPr>
        <w:spacing w:after="0" w:line="240" w:lineRule="auto"/>
        <w:jc w:val="center"/>
        <w:rPr>
          <w:rFonts w:ascii="Times New Roman" w:eastAsia="Times New Roman" w:hAnsi="Times New Roman"/>
          <w:color w:val="4472C4"/>
          <w:sz w:val="32"/>
          <w:szCs w:val="32"/>
          <w:lang w:eastAsia="uk-UA"/>
        </w:rPr>
      </w:pPr>
      <w:r w:rsidRPr="00F00A59">
        <w:rPr>
          <w:rFonts w:ascii="Myriad Pro" w:eastAsia="Times New Roman" w:hAnsi="Myriad Pro"/>
          <w:color w:val="781B3A"/>
          <w:sz w:val="32"/>
          <w:szCs w:val="32"/>
          <w:lang w:eastAsia="uk-UA"/>
        </w:rPr>
        <w:t>наукове фахове рецензоване видання відкритого доступу</w:t>
      </w:r>
    </w:p>
    <w:p w14:paraId="1AD80F78" w14:textId="77777777" w:rsidR="0051053D" w:rsidRDefault="0051053D" w:rsidP="0051053D">
      <w:pPr>
        <w:spacing w:after="0" w:line="240" w:lineRule="auto"/>
        <w:jc w:val="center"/>
        <w:rPr>
          <w:rFonts w:ascii="Times New Roman" w:eastAsia="Times New Roman" w:hAnsi="Times New Roman"/>
          <w:lang w:eastAsia="uk-UA"/>
        </w:rPr>
      </w:pPr>
    </w:p>
    <w:p w14:paraId="6DD63240" w14:textId="23924E9E" w:rsidR="0051053D" w:rsidRPr="00F00A59" w:rsidRDefault="0051053D" w:rsidP="0051053D">
      <w:pPr>
        <w:spacing w:after="0" w:line="240" w:lineRule="auto"/>
        <w:jc w:val="center"/>
        <w:rPr>
          <w:rFonts w:ascii="Times New Roman" w:eastAsia="Times New Roman" w:hAnsi="Times New Roman"/>
          <w:lang w:eastAsia="uk-UA"/>
        </w:rPr>
      </w:pPr>
      <w:r w:rsidRPr="00F00A59">
        <w:rPr>
          <w:rFonts w:ascii="Times New Roman" w:eastAsia="Times New Roman" w:hAnsi="Times New Roman"/>
          <w:lang w:eastAsia="uk-UA"/>
        </w:rPr>
        <w:t>400</w:t>
      </w:r>
      <w:r w:rsidR="00F00A59" w:rsidRPr="00F00A59">
        <w:rPr>
          <w:rFonts w:ascii="Times New Roman" w:eastAsia="Times New Roman" w:hAnsi="Times New Roman"/>
          <w:lang w:eastAsia="uk-UA"/>
        </w:rPr>
        <w:t>30</w:t>
      </w:r>
      <w:r w:rsidRPr="00F00A59">
        <w:rPr>
          <w:rFonts w:ascii="Times New Roman" w:eastAsia="Times New Roman" w:hAnsi="Times New Roman"/>
          <w:lang w:eastAsia="uk-UA"/>
        </w:rPr>
        <w:t xml:space="preserve">, м. Суми, вул. </w:t>
      </w:r>
      <w:proofErr w:type="spellStart"/>
      <w:r w:rsidR="00F00A59" w:rsidRPr="00F00A59">
        <w:rPr>
          <w:rFonts w:ascii="Times New Roman" w:eastAsia="Times New Roman" w:hAnsi="Times New Roman"/>
          <w:lang w:val="ru-RU" w:eastAsia="uk-UA"/>
        </w:rPr>
        <w:t>Соборна</w:t>
      </w:r>
      <w:proofErr w:type="spellEnd"/>
      <w:r w:rsidRPr="00F00A59">
        <w:rPr>
          <w:rFonts w:ascii="Times New Roman" w:eastAsia="Times New Roman" w:hAnsi="Times New Roman"/>
          <w:lang w:eastAsia="uk-UA"/>
        </w:rPr>
        <w:t xml:space="preserve">, </w:t>
      </w:r>
      <w:r w:rsidR="00F00A59" w:rsidRPr="00F00A59">
        <w:rPr>
          <w:rFonts w:ascii="Times New Roman" w:eastAsia="Times New Roman" w:hAnsi="Times New Roman"/>
          <w:lang w:val="ru-RU" w:eastAsia="uk-UA"/>
        </w:rPr>
        <w:t>39</w:t>
      </w:r>
      <w:r w:rsidRPr="00F00A59">
        <w:rPr>
          <w:rFonts w:ascii="Times New Roman" w:eastAsia="Times New Roman" w:hAnsi="Times New Roman"/>
          <w:lang w:eastAsia="uk-UA"/>
        </w:rPr>
        <w:t>,</w:t>
      </w:r>
    </w:p>
    <w:p w14:paraId="4D52C247" w14:textId="5C729B88" w:rsidR="0051053D" w:rsidRPr="00F00A59" w:rsidRDefault="0051053D" w:rsidP="0051053D">
      <w:pPr>
        <w:spacing w:after="0" w:line="240" w:lineRule="auto"/>
        <w:jc w:val="center"/>
        <w:rPr>
          <w:rFonts w:ascii="Times New Roman" w:eastAsia="Times New Roman" w:hAnsi="Times New Roman"/>
          <w:lang w:eastAsia="uk-UA"/>
        </w:rPr>
      </w:pPr>
      <w:r w:rsidRPr="00F00A59">
        <w:rPr>
          <w:rFonts w:ascii="Times New Roman" w:eastAsia="Times New Roman" w:hAnsi="Times New Roman"/>
          <w:lang w:eastAsia="uk-UA"/>
        </w:rPr>
        <w:t xml:space="preserve">Кафедра журналістики та філології, </w:t>
      </w:r>
      <w:proofErr w:type="spellStart"/>
      <w:r w:rsidRPr="00F00A59">
        <w:rPr>
          <w:rFonts w:ascii="Times New Roman" w:eastAsia="Times New Roman" w:hAnsi="Times New Roman"/>
          <w:lang w:eastAsia="uk-UA"/>
        </w:rPr>
        <w:t>кімн</w:t>
      </w:r>
      <w:proofErr w:type="spellEnd"/>
      <w:r w:rsidRPr="00F00A59">
        <w:rPr>
          <w:rFonts w:ascii="Times New Roman" w:eastAsia="Times New Roman" w:hAnsi="Times New Roman"/>
          <w:lang w:eastAsia="uk-UA"/>
        </w:rPr>
        <w:t xml:space="preserve">. </w:t>
      </w:r>
      <w:r w:rsidR="00F00A59" w:rsidRPr="00F00A59">
        <w:rPr>
          <w:rFonts w:ascii="Times New Roman" w:eastAsia="Times New Roman" w:hAnsi="Times New Roman"/>
          <w:lang w:val="ru-RU" w:eastAsia="uk-UA"/>
        </w:rPr>
        <w:t>216, 217</w:t>
      </w:r>
      <w:r w:rsidRPr="00F00A59">
        <w:rPr>
          <w:rFonts w:ascii="Times New Roman" w:eastAsia="Times New Roman" w:hAnsi="Times New Roman"/>
          <w:lang w:eastAsia="uk-UA"/>
        </w:rPr>
        <w:t>,</w:t>
      </w:r>
    </w:p>
    <w:p w14:paraId="7AF3EF89" w14:textId="77777777" w:rsidR="0051053D" w:rsidRPr="0051053D" w:rsidRDefault="0051053D" w:rsidP="0051053D">
      <w:pPr>
        <w:spacing w:after="0" w:line="240" w:lineRule="auto"/>
        <w:jc w:val="center"/>
        <w:rPr>
          <w:rFonts w:ascii="Times New Roman" w:eastAsia="Times New Roman" w:hAnsi="Times New Roman"/>
          <w:lang w:eastAsia="uk-UA"/>
        </w:rPr>
      </w:pPr>
      <w:proofErr w:type="spellStart"/>
      <w:r w:rsidRPr="00F00A59">
        <w:rPr>
          <w:rFonts w:ascii="Times New Roman" w:eastAsia="Times New Roman" w:hAnsi="Times New Roman"/>
          <w:lang w:eastAsia="uk-UA"/>
        </w:rPr>
        <w:t>тел</w:t>
      </w:r>
      <w:proofErr w:type="spellEnd"/>
      <w:r w:rsidRPr="00F00A59">
        <w:rPr>
          <w:rFonts w:ascii="Times New Roman" w:eastAsia="Times New Roman" w:hAnsi="Times New Roman"/>
          <w:lang w:eastAsia="uk-UA"/>
        </w:rPr>
        <w:t>. +38-0542-68-78-50, e-</w:t>
      </w:r>
      <w:proofErr w:type="spellStart"/>
      <w:r w:rsidRPr="00F00A59">
        <w:rPr>
          <w:rFonts w:ascii="Times New Roman" w:eastAsia="Times New Roman" w:hAnsi="Times New Roman"/>
          <w:lang w:eastAsia="uk-UA"/>
        </w:rPr>
        <w:t>mail</w:t>
      </w:r>
      <w:proofErr w:type="spellEnd"/>
      <w:r w:rsidRPr="00F00A59">
        <w:rPr>
          <w:rFonts w:ascii="Times New Roman" w:eastAsia="Times New Roman" w:hAnsi="Times New Roman"/>
          <w:lang w:eastAsia="uk-UA"/>
        </w:rPr>
        <w:t>: obraz@sumdu.edu.ua</w:t>
      </w:r>
    </w:p>
    <w:p w14:paraId="7B39617D" w14:textId="77777777" w:rsidR="0051053D" w:rsidRPr="0051053D" w:rsidRDefault="0051053D" w:rsidP="00323A5D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uk-UA"/>
        </w:rPr>
      </w:pPr>
      <w:r w:rsidRPr="0051053D">
        <w:rPr>
          <w:rFonts w:ascii="Times New Roman" w:eastAsia="Times New Roman" w:hAnsi="Times New Roman"/>
          <w:b/>
          <w:color w:val="833C0B"/>
          <w:sz w:val="40"/>
          <w:szCs w:val="40"/>
          <w:lang w:eastAsia="uk-UA"/>
        </w:rPr>
        <w:t>________________________________________________</w:t>
      </w:r>
    </w:p>
    <w:p w14:paraId="635DE907" w14:textId="77777777" w:rsidR="0051053D" w:rsidRDefault="0051053D" w:rsidP="00323A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30187FC2" w14:textId="013AD10A" w:rsidR="00D80FEC" w:rsidRDefault="00323A5D" w:rsidP="00822E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Рецензія</w:t>
      </w:r>
    </w:p>
    <w:p w14:paraId="36E9FE62" w14:textId="77777777" w:rsidR="00954FF6" w:rsidRDefault="00954FF6" w:rsidP="002F2D02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Назва статті: ____</w:t>
      </w:r>
      <w:r w:rsidR="005F3A43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________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_________________________</w:t>
      </w:r>
      <w:r w:rsidR="000777FE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________________________</w:t>
      </w:r>
    </w:p>
    <w:p w14:paraId="49D0C553" w14:textId="77777777" w:rsidR="00954FF6" w:rsidRDefault="00954FF6" w:rsidP="002F2D02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__________________________________________________________________________</w:t>
      </w:r>
    </w:p>
    <w:p w14:paraId="692EE52E" w14:textId="77777777" w:rsidR="005F3A43" w:rsidRDefault="005F3A43" w:rsidP="002F2D02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__________________________________________________________________________</w:t>
      </w:r>
    </w:p>
    <w:p w14:paraId="471B025B" w14:textId="77777777" w:rsidR="005F3A43" w:rsidRDefault="005F3A43" w:rsidP="002F2D02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</w:p>
    <w:p w14:paraId="7236456E" w14:textId="269E29FC" w:rsidR="005F3A43" w:rsidRDefault="002469C0" w:rsidP="005F3A43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Реєстраційний номер статті: ______</w:t>
      </w:r>
      <w:r w:rsidR="005F3A43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_________________________________________</w:t>
      </w:r>
    </w:p>
    <w:p w14:paraId="7386C56D" w14:textId="7D11A06D" w:rsidR="005F3A43" w:rsidRDefault="005F3A43" w:rsidP="005F3A43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__________________________________________________________________________</w:t>
      </w:r>
    </w:p>
    <w:p w14:paraId="6611AF0D" w14:textId="77777777" w:rsidR="002469C0" w:rsidRDefault="002469C0" w:rsidP="005F3A43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</w:p>
    <w:p w14:paraId="1450E00F" w14:textId="77777777" w:rsidR="00D80FEC" w:rsidRPr="00795EAC" w:rsidRDefault="005F3A43" w:rsidP="002F2D0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В</w:t>
      </w:r>
      <w:r w:rsidR="00D80FEC"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ідповід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ність</w:t>
      </w:r>
      <w:r w:rsidR="00D80FEC"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статт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і</w:t>
      </w:r>
      <w:r w:rsidR="00D80FEC"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тематиці журналу </w:t>
      </w:r>
    </w:p>
    <w:p w14:paraId="7DB063DB" w14:textId="77777777" w:rsidR="00D80FEC" w:rsidRPr="002469C0" w:rsidRDefault="00D80FEC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Відповідає</w:t>
      </w:r>
    </w:p>
    <w:p w14:paraId="72F3C28A" w14:textId="77777777" w:rsidR="002F2D02" w:rsidRPr="00795EAC" w:rsidRDefault="002F2D02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Відповідає</w:t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частково</w:t>
      </w:r>
    </w:p>
    <w:p w14:paraId="0C7B1D40" w14:textId="77777777" w:rsidR="00D80FEC" w:rsidRDefault="00D80FEC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795E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Не відповідає</w:t>
      </w:r>
    </w:p>
    <w:p w14:paraId="21020E41" w14:textId="77777777" w:rsidR="007D5A10" w:rsidRDefault="007D5A10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744954E" w14:textId="0575B3DB" w:rsidR="002E7EF2" w:rsidRPr="002E7EF2" w:rsidRDefault="002E7EF2" w:rsidP="002F2D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2E7EF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Відповідність назви змісту статті</w:t>
      </w:r>
    </w:p>
    <w:p w14:paraId="458EBB83" w14:textId="77777777" w:rsidR="002E7EF2" w:rsidRPr="002469C0" w:rsidRDefault="002E7EF2" w:rsidP="002E7E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Відповідає</w:t>
      </w:r>
    </w:p>
    <w:p w14:paraId="0FBC62A4" w14:textId="77777777" w:rsidR="002E7EF2" w:rsidRPr="00795EAC" w:rsidRDefault="002E7EF2" w:rsidP="002E7E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Відповідає</w:t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частково</w:t>
      </w:r>
    </w:p>
    <w:p w14:paraId="4920DD15" w14:textId="77777777" w:rsidR="002E7EF2" w:rsidRDefault="002E7EF2" w:rsidP="002E7E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795E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Не відповідає</w:t>
      </w:r>
    </w:p>
    <w:p w14:paraId="625F9191" w14:textId="77777777" w:rsidR="009B16C9" w:rsidRDefault="009B16C9" w:rsidP="002E7E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1F9F51D" w14:textId="77777777" w:rsidR="009B16C9" w:rsidRPr="007D5A10" w:rsidRDefault="009B16C9" w:rsidP="009B16C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7D5A1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Актуальність дослідження</w:t>
      </w:r>
    </w:p>
    <w:p w14:paraId="5D3D1A7F" w14:textId="358E579D" w:rsidR="009B16C9" w:rsidRDefault="009B16C9" w:rsidP="009B16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Актуальне</w:t>
      </w:r>
    </w:p>
    <w:p w14:paraId="0C2E667D" w14:textId="6A57A9E6" w:rsidR="009B16C9" w:rsidRDefault="009B16C9" w:rsidP="009B16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Актуальне з доопрацюванням</w:t>
      </w:r>
    </w:p>
    <w:p w14:paraId="6B1E6F8C" w14:textId="502FE3C0" w:rsidR="009B16C9" w:rsidRDefault="009B16C9" w:rsidP="009B16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Не актуальне</w:t>
      </w:r>
    </w:p>
    <w:p w14:paraId="77A10A0B" w14:textId="77777777" w:rsidR="002E7EF2" w:rsidRDefault="002E7EF2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BB754AA" w14:textId="5F1D3642" w:rsidR="002E7EF2" w:rsidRPr="002E7EF2" w:rsidRDefault="002E7EF2" w:rsidP="002F2D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2E7EF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Відповідність структури статті вимогам журналу </w:t>
      </w:r>
    </w:p>
    <w:p w14:paraId="1CF8C012" w14:textId="77777777" w:rsidR="002E7EF2" w:rsidRPr="002469C0" w:rsidRDefault="002E7EF2" w:rsidP="002E7E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Відповідає</w:t>
      </w:r>
    </w:p>
    <w:p w14:paraId="0DED469D" w14:textId="77777777" w:rsidR="002E7EF2" w:rsidRPr="00795EAC" w:rsidRDefault="002E7EF2" w:rsidP="002E7E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Відповідає</w:t>
      </w:r>
      <w:r w:rsidRPr="002469C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частково</w:t>
      </w:r>
    </w:p>
    <w:p w14:paraId="62BAA0DE" w14:textId="77777777" w:rsidR="002E7EF2" w:rsidRDefault="002E7EF2" w:rsidP="002E7E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7D5A1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Не відповідає</w:t>
      </w:r>
    </w:p>
    <w:p w14:paraId="5C9D6356" w14:textId="77777777" w:rsidR="002E7EF2" w:rsidRDefault="002E7EF2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43A07BD" w14:textId="77777777" w:rsidR="007D5A10" w:rsidRPr="007D5A10" w:rsidRDefault="007D5A10" w:rsidP="007D5A1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7D5A1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Ступінь розкриття теми дослідження</w:t>
      </w:r>
    </w:p>
    <w:p w14:paraId="7A44ADF2" w14:textId="341E1396" w:rsidR="007D5A10" w:rsidRDefault="007D5A10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Достатній</w:t>
      </w:r>
    </w:p>
    <w:p w14:paraId="488CA48D" w14:textId="01A941F4" w:rsidR="007D5A10" w:rsidRDefault="007D5A10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Потребує залучення останніх досліджень по темі</w:t>
      </w:r>
    </w:p>
    <w:p w14:paraId="17304DE4" w14:textId="0BDF30DE" w:rsidR="007D5A10" w:rsidRDefault="007D5A10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Потребує залучення іншомовних джерел по темі</w:t>
      </w:r>
    </w:p>
    <w:p w14:paraId="00528E0B" w14:textId="3957E1BC" w:rsidR="007D5A10" w:rsidRDefault="007D5A10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Аналіз літератури поверхневий і потребує суттєвого доопрацювання</w:t>
      </w:r>
    </w:p>
    <w:p w14:paraId="2D585370" w14:textId="52CC6BFC" w:rsidR="007D5A10" w:rsidRDefault="007D5A10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Не достатній</w:t>
      </w:r>
    </w:p>
    <w:p w14:paraId="0554F253" w14:textId="77777777" w:rsidR="007D5A10" w:rsidRDefault="007D5A10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32F1A7C" w14:textId="7861386A" w:rsidR="009B16C9" w:rsidRDefault="009B16C9" w:rsidP="002F2D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Новизна у дослідженні</w:t>
      </w:r>
    </w:p>
    <w:p w14:paraId="5A13BE86" w14:textId="77777777" w:rsidR="00335D4F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Нових фактаж</w:t>
      </w:r>
    </w:p>
    <w:p w14:paraId="67FD1E4C" w14:textId="1AA8E7E7" w:rsidR="009B16C9" w:rsidRPr="009B16C9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6C9" w:rsidRPr="009B16C9">
        <w:rPr>
          <w:rFonts w:ascii="Times New Roman" w:eastAsia="Times New Roman" w:hAnsi="Times New Roman"/>
          <w:sz w:val="24"/>
          <w:szCs w:val="24"/>
          <w:lang w:eastAsia="uk-UA"/>
        </w:rPr>
        <w:t xml:space="preserve">Залучення нових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першо</w:t>
      </w:r>
      <w:r w:rsidR="009B16C9" w:rsidRPr="009B16C9">
        <w:rPr>
          <w:rFonts w:ascii="Times New Roman" w:eastAsia="Times New Roman" w:hAnsi="Times New Roman"/>
          <w:sz w:val="24"/>
          <w:szCs w:val="24"/>
          <w:lang w:eastAsia="uk-UA"/>
        </w:rPr>
        <w:t>джерел</w:t>
      </w:r>
    </w:p>
    <w:p w14:paraId="0FC7C531" w14:textId="3DF4DA2F" w:rsidR="009B16C9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6C9" w:rsidRPr="009B16C9">
        <w:rPr>
          <w:rFonts w:ascii="Times New Roman" w:eastAsia="Times New Roman" w:hAnsi="Times New Roman"/>
          <w:sz w:val="24"/>
          <w:szCs w:val="24"/>
          <w:lang w:eastAsia="uk-UA"/>
        </w:rPr>
        <w:t>Застосування нових методів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або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методик</w:t>
      </w:r>
      <w:proofErr w:type="spellEnd"/>
    </w:p>
    <w:p w14:paraId="4F18FE4C" w14:textId="7165C5E8" w:rsidR="009B16C9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6C9">
        <w:rPr>
          <w:rFonts w:ascii="Times New Roman" w:eastAsia="Times New Roman" w:hAnsi="Times New Roman"/>
          <w:sz w:val="24"/>
          <w:szCs w:val="24"/>
          <w:lang w:eastAsia="uk-UA"/>
        </w:rPr>
        <w:t>Отримання нових результатів</w:t>
      </w:r>
    </w:p>
    <w:p w14:paraId="33DDE465" w14:textId="3627279C" w:rsidR="009B16C9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6C9">
        <w:rPr>
          <w:rFonts w:ascii="Times New Roman" w:eastAsia="Times New Roman" w:hAnsi="Times New Roman"/>
          <w:sz w:val="24"/>
          <w:szCs w:val="24"/>
          <w:lang w:eastAsia="uk-UA"/>
        </w:rPr>
        <w:t>Інтерпретація відомих фактів або висновків</w:t>
      </w:r>
    </w:p>
    <w:p w14:paraId="323D7A99" w14:textId="5B1B1F08" w:rsidR="009B16C9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B16C9">
        <w:rPr>
          <w:rFonts w:ascii="Times New Roman" w:eastAsia="Times New Roman" w:hAnsi="Times New Roman"/>
          <w:sz w:val="24"/>
          <w:szCs w:val="24"/>
          <w:lang w:eastAsia="uk-UA"/>
        </w:rPr>
        <w:t>Підтвердження існуючих фактів або висновків</w:t>
      </w:r>
    </w:p>
    <w:p w14:paraId="702D4D38" w14:textId="3584B530" w:rsidR="009B16C9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Дублювання попередніх висновків</w:t>
      </w:r>
    </w:p>
    <w:p w14:paraId="7A89D018" w14:textId="32767587" w:rsidR="00335D4F" w:rsidRPr="009B16C9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Жодних власних результатів, новизна відсутня</w:t>
      </w:r>
    </w:p>
    <w:p w14:paraId="79F1B4E2" w14:textId="5E247C84" w:rsidR="009B16C9" w:rsidRPr="009B16C9" w:rsidRDefault="009B16C9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413BCCF" w14:textId="584110D2" w:rsidR="007D5A10" w:rsidRPr="009B16C9" w:rsidRDefault="009B16C9" w:rsidP="002F2D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9B16C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lastRenderedPageBreak/>
        <w:t>Обґрунтованість висновків</w:t>
      </w:r>
    </w:p>
    <w:p w14:paraId="3D46A30B" w14:textId="68E2200F" w:rsidR="009B16C9" w:rsidRDefault="009B16C9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Достатня</w:t>
      </w:r>
    </w:p>
    <w:p w14:paraId="0C66CD6D" w14:textId="5AE2019E" w:rsidR="009B16C9" w:rsidRDefault="009B16C9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Потребує доопрацювання</w:t>
      </w:r>
    </w:p>
    <w:p w14:paraId="4852B36F" w14:textId="5D1855D7" w:rsidR="009B16C9" w:rsidRDefault="009B16C9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Не достатня</w:t>
      </w:r>
    </w:p>
    <w:p w14:paraId="6187CC63" w14:textId="77777777" w:rsidR="009B16C9" w:rsidRDefault="009B16C9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4C65E74" w14:textId="77777777" w:rsidR="00D80FEC" w:rsidRPr="00795EAC" w:rsidRDefault="00D80FEC" w:rsidP="002F2D0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Текст статті </w:t>
      </w:r>
    </w:p>
    <w:p w14:paraId="1922412A" w14:textId="77777777" w:rsidR="00D80FEC" w:rsidRPr="00795EAC" w:rsidRDefault="00D80FEC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795E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 xml:space="preserve">Мова зрозуміла, </w:t>
      </w:r>
      <w:r w:rsidR="00954FF6" w:rsidRPr="00795EAC">
        <w:rPr>
          <w:rFonts w:ascii="Times New Roman" w:eastAsia="Times New Roman" w:hAnsi="Times New Roman"/>
          <w:sz w:val="24"/>
          <w:szCs w:val="24"/>
          <w:lang w:eastAsia="uk-UA"/>
        </w:rPr>
        <w:t xml:space="preserve">стилістично і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 xml:space="preserve">граматично </w:t>
      </w:r>
      <w:r w:rsidR="005F3A43">
        <w:rPr>
          <w:rFonts w:ascii="Times New Roman" w:eastAsia="Times New Roman" w:hAnsi="Times New Roman"/>
          <w:sz w:val="24"/>
          <w:szCs w:val="24"/>
          <w:lang w:eastAsia="uk-UA"/>
        </w:rPr>
        <w:t>правильна</w:t>
      </w:r>
    </w:p>
    <w:p w14:paraId="522AA480" w14:textId="77777777" w:rsidR="00D80FEC" w:rsidRPr="00795EAC" w:rsidRDefault="00D80FEC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795E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 xml:space="preserve">Мова потребує </w:t>
      </w:r>
      <w:r w:rsidR="00323A5D">
        <w:rPr>
          <w:rFonts w:ascii="Times New Roman" w:eastAsia="Times New Roman" w:hAnsi="Times New Roman"/>
          <w:sz w:val="24"/>
          <w:szCs w:val="24"/>
          <w:lang w:eastAsia="uk-UA"/>
        </w:rPr>
        <w:t>редагування та корекції</w:t>
      </w:r>
    </w:p>
    <w:p w14:paraId="48F59DD6" w14:textId="77777777" w:rsidR="00D80FEC" w:rsidRPr="00795EAC" w:rsidRDefault="00D80FEC" w:rsidP="00822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795E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Рисунки чіткі</w:t>
      </w:r>
      <w:r w:rsidR="002F2D02" w:rsidRPr="00795EAC">
        <w:rPr>
          <w:rFonts w:ascii="Times New Roman" w:eastAsia="Times New Roman" w:hAnsi="Times New Roman"/>
          <w:sz w:val="24"/>
          <w:szCs w:val="24"/>
          <w:lang w:eastAsia="uk-UA"/>
        </w:rPr>
        <w:t xml:space="preserve"> (</w:t>
      </w:r>
      <w:proofErr w:type="spellStart"/>
      <w:r w:rsidR="002F2D02" w:rsidRPr="00795EAC">
        <w:rPr>
          <w:rFonts w:ascii="Times New Roman" w:eastAsia="Times New Roman" w:hAnsi="Times New Roman"/>
          <w:sz w:val="24"/>
          <w:szCs w:val="24"/>
          <w:lang w:eastAsia="uk-UA"/>
        </w:rPr>
        <w:t>читаються</w:t>
      </w:r>
      <w:proofErr w:type="spellEnd"/>
      <w:r w:rsidR="002F2D02" w:rsidRPr="00795EAC"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p w14:paraId="11B504B2" w14:textId="77777777" w:rsidR="00D80FEC" w:rsidRPr="00795EAC" w:rsidRDefault="00D80FEC" w:rsidP="00822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795E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795EAC">
        <w:rPr>
          <w:rFonts w:ascii="Times New Roman" w:eastAsia="Times New Roman" w:hAnsi="Times New Roman"/>
          <w:sz w:val="24"/>
          <w:szCs w:val="24"/>
          <w:lang w:eastAsia="uk-UA"/>
        </w:rPr>
        <w:t>Рисунки нея</w:t>
      </w:r>
      <w:r w:rsidR="002F2D02" w:rsidRPr="00795EAC">
        <w:rPr>
          <w:rFonts w:ascii="Times New Roman" w:eastAsia="Times New Roman" w:hAnsi="Times New Roman"/>
          <w:sz w:val="24"/>
          <w:szCs w:val="24"/>
          <w:lang w:eastAsia="uk-UA"/>
        </w:rPr>
        <w:t xml:space="preserve">кісні (не </w:t>
      </w:r>
      <w:proofErr w:type="spellStart"/>
      <w:r w:rsidR="002F2D02" w:rsidRPr="00795EAC">
        <w:rPr>
          <w:rFonts w:ascii="Times New Roman" w:eastAsia="Times New Roman" w:hAnsi="Times New Roman"/>
          <w:sz w:val="24"/>
          <w:szCs w:val="24"/>
          <w:lang w:eastAsia="uk-UA"/>
        </w:rPr>
        <w:t>читаються</w:t>
      </w:r>
      <w:proofErr w:type="spellEnd"/>
      <w:r w:rsidR="002F2D02" w:rsidRPr="00795EAC"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p w14:paraId="6881CDFE" w14:textId="77777777" w:rsidR="002F2D02" w:rsidRPr="005F3A43" w:rsidRDefault="002F2D02" w:rsidP="00822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sz w:val="24"/>
          <w:szCs w:val="24"/>
          <w:lang w:val="en-US" w:eastAsia="uk-UA"/>
        </w:rPr>
        <w:sym w:font="Symbol" w:char="F080"/>
      </w:r>
      <w:r w:rsidRPr="00795EAC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>Кількість рисунків потребує скорочення</w:t>
      </w:r>
    </w:p>
    <w:p w14:paraId="56C8855B" w14:textId="77777777" w:rsidR="002F2D02" w:rsidRPr="005F3A43" w:rsidRDefault="002F2D02" w:rsidP="00822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Таблиці оформлені </w:t>
      </w:r>
      <w:r w:rsidR="005F3A43" w:rsidRPr="005F3A43">
        <w:rPr>
          <w:rFonts w:ascii="Times New Roman" w:eastAsia="Times New Roman" w:hAnsi="Times New Roman"/>
          <w:sz w:val="24"/>
          <w:szCs w:val="24"/>
          <w:lang w:eastAsia="uk-UA"/>
        </w:rPr>
        <w:t>правильно</w:t>
      </w:r>
    </w:p>
    <w:p w14:paraId="65B0C61A" w14:textId="77777777" w:rsidR="005F3A43" w:rsidRPr="005F3A43" w:rsidRDefault="005F3A43" w:rsidP="00822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Таблиці оформлені неправильно</w:t>
      </w:r>
    </w:p>
    <w:p w14:paraId="49ACCFAD" w14:textId="77777777" w:rsidR="002F2D02" w:rsidRDefault="002F2D02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="00EB0E69"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Кількість таблиць</w:t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потребує скорочення</w:t>
      </w:r>
    </w:p>
    <w:p w14:paraId="7D9B5DCA" w14:textId="77777777" w:rsidR="00335D4F" w:rsidRDefault="00335D4F" w:rsidP="002F2D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8F58251" w14:textId="71202257" w:rsidR="00335D4F" w:rsidRPr="00822E82" w:rsidRDefault="00335D4F" w:rsidP="00822E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822E8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Посилання по тексту статті</w:t>
      </w:r>
    </w:p>
    <w:p w14:paraId="39B0B307" w14:textId="6058B64F" w:rsidR="00335D4F" w:rsidRPr="00822E82" w:rsidRDefault="00822E82" w:rsidP="00822E82">
      <w:pPr>
        <w:tabs>
          <w:tab w:val="center" w:pos="1784"/>
        </w:tabs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335D4F" w:rsidRPr="00822E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 аналізі останніх публікацій та досліджень наведенні посилання на праці всіх згадуваних вчених</w:t>
      </w:r>
    </w:p>
    <w:p w14:paraId="395A6459" w14:textId="0D635D1B" w:rsidR="00335D4F" w:rsidRPr="00822E82" w:rsidRDefault="00822E82" w:rsidP="00822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335D4F" w:rsidRPr="00822E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 тексту матеріалу наведені посилання на праці всіх згадуваних вчених</w:t>
      </w:r>
    </w:p>
    <w:p w14:paraId="545150E6" w14:textId="30E8EB06" w:rsidR="00335D4F" w:rsidRPr="00822E82" w:rsidRDefault="00822E82" w:rsidP="00822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822E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 тексту матеріалу наведені посилання на праці не всіх згадуваних вчених</w:t>
      </w:r>
    </w:p>
    <w:p w14:paraId="6F4022E8" w14:textId="77777777" w:rsidR="00822E82" w:rsidRPr="00822E82" w:rsidRDefault="00822E82" w:rsidP="00822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90E5C02" w14:textId="77777777" w:rsidR="00954FF6" w:rsidRPr="005F3A43" w:rsidRDefault="00954FF6" w:rsidP="00954FF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Оформлення посилань </w:t>
      </w:r>
    </w:p>
    <w:p w14:paraId="56EC7318" w14:textId="77777777" w:rsidR="00954FF6" w:rsidRPr="005F3A43" w:rsidRDefault="00954FF6" w:rsidP="00954F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Велика кількість застарілих посилань</w:t>
      </w:r>
    </w:p>
    <w:p w14:paraId="48084CAA" w14:textId="77777777" w:rsidR="000777FE" w:rsidRPr="005F3A43" w:rsidRDefault="000777FE" w:rsidP="000777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Велика кількість </w:t>
      </w:r>
      <w:proofErr w:type="spellStart"/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>автопосилань</w:t>
      </w:r>
      <w:proofErr w:type="spellEnd"/>
    </w:p>
    <w:p w14:paraId="0171F3A6" w14:textId="77777777" w:rsidR="00954FF6" w:rsidRPr="005F3A43" w:rsidRDefault="00954FF6" w:rsidP="00954F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Велика кількість п</w:t>
      </w:r>
      <w:r w:rsidR="005F3A43"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осилань на неангломовні </w:t>
      </w:r>
      <w:r w:rsidR="0051053D">
        <w:rPr>
          <w:rFonts w:ascii="Times New Roman" w:eastAsia="Times New Roman" w:hAnsi="Times New Roman"/>
          <w:sz w:val="24"/>
          <w:szCs w:val="24"/>
          <w:lang w:eastAsia="uk-UA"/>
        </w:rPr>
        <w:t>джерела</w:t>
      </w:r>
    </w:p>
    <w:p w14:paraId="0B9CCB46" w14:textId="77777777" w:rsidR="00954FF6" w:rsidRDefault="00954FF6" w:rsidP="00954F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B0E69" w:rsidRPr="005F3A43">
        <w:rPr>
          <w:rFonts w:ascii="Times New Roman" w:eastAsia="Times New Roman" w:hAnsi="Times New Roman"/>
          <w:sz w:val="24"/>
          <w:szCs w:val="24"/>
          <w:lang w:eastAsia="uk-UA"/>
        </w:rPr>
        <w:t>Посилання оформлені</w:t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>неоднотипно</w:t>
      </w:r>
      <w:proofErr w:type="spellEnd"/>
    </w:p>
    <w:p w14:paraId="6969269B" w14:textId="5A40FFEC" w:rsidR="002469C0" w:rsidRPr="002469C0" w:rsidRDefault="002469C0" w:rsidP="00954F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</w:t>
      </w:r>
      <w:r w:rsidR="00FA0A47">
        <w:rPr>
          <w:rFonts w:ascii="Times New Roman" w:eastAsia="Times New Roman" w:hAnsi="Times New Roman"/>
          <w:sz w:val="24"/>
          <w:szCs w:val="24"/>
          <w:lang w:eastAsia="uk-UA"/>
        </w:rPr>
        <w:t xml:space="preserve"> більшості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посилан</w:t>
      </w:r>
      <w:r w:rsidR="00FA0A47">
        <w:rPr>
          <w:rFonts w:ascii="Times New Roman" w:eastAsia="Times New Roman" w:hAnsi="Times New Roman"/>
          <w:sz w:val="24"/>
          <w:szCs w:val="24"/>
          <w:lang w:eastAsia="uk-UA"/>
        </w:rPr>
        <w:t>ь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відсутні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uk-UA"/>
        </w:rPr>
        <w:t>doi</w:t>
      </w:r>
      <w:proofErr w:type="spellEnd"/>
    </w:p>
    <w:p w14:paraId="192EF71A" w14:textId="77777777" w:rsidR="00954FF6" w:rsidRPr="00822E82" w:rsidRDefault="00954FF6" w:rsidP="00954F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822E82">
        <w:rPr>
          <w:rFonts w:ascii="Times New Roman" w:eastAsia="Times New Roman" w:hAnsi="Times New Roman"/>
          <w:sz w:val="24"/>
          <w:szCs w:val="24"/>
          <w:lang w:eastAsia="uk-UA"/>
        </w:rPr>
        <w:t>Список посилань оформлений задовільно</w:t>
      </w:r>
    </w:p>
    <w:p w14:paraId="4CD25767" w14:textId="77777777" w:rsidR="00822E82" w:rsidRDefault="00822E82" w:rsidP="00822E82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22E82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822E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822E82">
        <w:rPr>
          <w:rFonts w:ascii="Times New Roman" w:hAnsi="Times New Roman"/>
          <w:color w:val="000000"/>
          <w:sz w:val="24"/>
          <w:szCs w:val="24"/>
          <w:lang w:eastAsia="uk-UA"/>
        </w:rPr>
        <w:t>Електронні джерела містять правильні посилання</w:t>
      </w:r>
    </w:p>
    <w:p w14:paraId="39CA680A" w14:textId="2230FFCE" w:rsidR="00954FF6" w:rsidRPr="005F3A43" w:rsidRDefault="00954FF6" w:rsidP="00822E8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uk-UA"/>
        </w:rPr>
      </w:pP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sym w:font="Symbol" w:char="F080"/>
      </w:r>
      <w:r w:rsidRPr="005F3A43">
        <w:rPr>
          <w:rFonts w:ascii="Times New Roman" w:eastAsia="Times New Roman" w:hAnsi="Times New Roman"/>
          <w:sz w:val="24"/>
          <w:szCs w:val="24"/>
          <w:lang w:eastAsia="uk-UA"/>
        </w:rPr>
        <w:t xml:space="preserve"> Список посилань відповідає вимогам</w:t>
      </w:r>
      <w:r w:rsidR="00335D4F">
        <w:rPr>
          <w:rFonts w:ascii="Times New Roman" w:eastAsia="Times New Roman" w:hAnsi="Times New Roman"/>
          <w:sz w:val="24"/>
          <w:szCs w:val="24"/>
          <w:lang w:eastAsia="uk-UA"/>
        </w:rPr>
        <w:t xml:space="preserve"> журналу</w:t>
      </w:r>
    </w:p>
    <w:p w14:paraId="250623AF" w14:textId="77777777" w:rsidR="002F2D02" w:rsidRPr="00795EAC" w:rsidRDefault="002F2D02" w:rsidP="00822E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</w:p>
    <w:p w14:paraId="7793BCD9" w14:textId="77777777" w:rsidR="00D80FEC" w:rsidRPr="00795EAC" w:rsidRDefault="00D80FEC" w:rsidP="00822E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Загальний висновок рецензента</w:t>
      </w:r>
    </w:p>
    <w:p w14:paraId="2220E874" w14:textId="7CF0878B" w:rsidR="002469C0" w:rsidRPr="002469C0" w:rsidRDefault="002F2D02" w:rsidP="00822E8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95EAC">
        <w:rPr>
          <w:rFonts w:eastAsia="Times New Roman"/>
          <w:lang w:val="en-US" w:eastAsia="uk-UA"/>
        </w:rPr>
        <w:sym w:font="Symbol" w:char="F080"/>
      </w:r>
      <w:r w:rsidRPr="002469C0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r w:rsidR="002469C0" w:rsidRPr="002469C0">
        <w:rPr>
          <w:rFonts w:ascii="Times New Roman" w:hAnsi="Times New Roman"/>
          <w:sz w:val="24"/>
          <w:szCs w:val="24"/>
        </w:rPr>
        <w:t>опублікувати статтю в авторській редакції</w:t>
      </w:r>
    </w:p>
    <w:p w14:paraId="0920F810" w14:textId="77777777" w:rsidR="002E7EF2" w:rsidRDefault="002469C0" w:rsidP="00822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EAC">
        <w:rPr>
          <w:rFonts w:eastAsia="Times New Roman"/>
          <w:lang w:val="en-US" w:eastAsia="uk-UA"/>
        </w:rPr>
        <w:sym w:font="Symbol" w:char="F080"/>
      </w:r>
      <w:r w:rsidRPr="002469C0">
        <w:rPr>
          <w:rFonts w:eastAsia="Times New Roman"/>
          <w:lang w:val="ru-RU" w:eastAsia="uk-UA"/>
        </w:rPr>
        <w:t xml:space="preserve"> </w:t>
      </w:r>
      <w:r w:rsidRPr="0058071B">
        <w:rPr>
          <w:rFonts w:ascii="Times New Roman" w:hAnsi="Times New Roman"/>
          <w:sz w:val="24"/>
          <w:szCs w:val="24"/>
        </w:rPr>
        <w:t>прийняти статтю до публікації після внесення незначних редакційних змін</w:t>
      </w:r>
    </w:p>
    <w:p w14:paraId="1034F5DA" w14:textId="5AC85840" w:rsidR="002E7EF2" w:rsidRDefault="002469C0" w:rsidP="00822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EAC">
        <w:rPr>
          <w:rFonts w:eastAsia="Times New Roman"/>
          <w:lang w:val="en-US" w:eastAsia="uk-UA"/>
        </w:rPr>
        <w:sym w:font="Symbol" w:char="F080"/>
      </w:r>
      <w:r w:rsidRPr="002469C0">
        <w:rPr>
          <w:rFonts w:eastAsia="Times New Roman"/>
          <w:lang w:val="ru-RU" w:eastAsia="uk-UA"/>
        </w:rPr>
        <w:t xml:space="preserve"> </w:t>
      </w:r>
      <w:r w:rsidR="002E7EF2" w:rsidRPr="005A335D">
        <w:rPr>
          <w:rFonts w:ascii="Times New Roman" w:hAnsi="Times New Roman"/>
          <w:sz w:val="24"/>
          <w:szCs w:val="24"/>
        </w:rPr>
        <w:t>потребує внесення істотних змін та повторного рецензування</w:t>
      </w:r>
    </w:p>
    <w:p w14:paraId="0275D0C1" w14:textId="77777777" w:rsidR="002E7EF2" w:rsidRDefault="002E7EF2" w:rsidP="00822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EAC">
        <w:rPr>
          <w:rFonts w:eastAsia="Times New Roman"/>
          <w:lang w:val="en-US" w:eastAsia="uk-UA"/>
        </w:rPr>
        <w:sym w:font="Symbol" w:char="F080"/>
      </w:r>
      <w:r>
        <w:rPr>
          <w:rFonts w:eastAsia="Times New Roman"/>
          <w:lang w:eastAsia="uk-UA"/>
        </w:rPr>
        <w:t xml:space="preserve"> </w:t>
      </w:r>
      <w:r w:rsidRPr="005A335D">
        <w:rPr>
          <w:rFonts w:ascii="Times New Roman" w:hAnsi="Times New Roman"/>
          <w:sz w:val="24"/>
          <w:szCs w:val="24"/>
        </w:rPr>
        <w:t>відхилити (після суттєвого доопрацювання можливе повторне подання)</w:t>
      </w:r>
    </w:p>
    <w:p w14:paraId="482FDF20" w14:textId="77777777" w:rsidR="002E7EF2" w:rsidRDefault="002E7EF2" w:rsidP="00822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EAC">
        <w:rPr>
          <w:rFonts w:eastAsia="Times New Roman"/>
          <w:lang w:val="en-US" w:eastAsia="uk-UA"/>
        </w:rPr>
        <w:sym w:font="Symbol" w:char="F080"/>
      </w:r>
      <w:r>
        <w:rPr>
          <w:rFonts w:eastAsia="Times New Roman"/>
          <w:lang w:eastAsia="uk-UA"/>
        </w:rPr>
        <w:t xml:space="preserve"> </w:t>
      </w:r>
      <w:r w:rsidRPr="005A335D">
        <w:rPr>
          <w:rFonts w:ascii="Times New Roman" w:hAnsi="Times New Roman"/>
          <w:sz w:val="24"/>
          <w:szCs w:val="24"/>
        </w:rPr>
        <w:t>відхилити без подальшого розгляду (внесені зміни незадовільні)</w:t>
      </w:r>
    </w:p>
    <w:p w14:paraId="22DE2F0C" w14:textId="77777777" w:rsidR="002E7EF2" w:rsidRDefault="002E7EF2" w:rsidP="00822E8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795EAC">
        <w:rPr>
          <w:rFonts w:eastAsia="Times New Roman"/>
          <w:lang w:val="en-US" w:eastAsia="uk-UA"/>
        </w:rPr>
        <w:sym w:font="Symbol" w:char="F080"/>
      </w:r>
      <w:r>
        <w:rPr>
          <w:rFonts w:eastAsia="Times New Roman"/>
          <w:lang w:eastAsia="uk-UA"/>
        </w:rPr>
        <w:t xml:space="preserve"> </w:t>
      </w:r>
      <w:r w:rsidRPr="005A335D">
        <w:rPr>
          <w:rFonts w:ascii="Times New Roman" w:hAnsi="Times New Roman"/>
          <w:sz w:val="24"/>
          <w:szCs w:val="24"/>
        </w:rPr>
        <w:t xml:space="preserve">відхилити </w:t>
      </w:r>
      <w:r w:rsidRPr="005A33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(матеріал має принципові недоліки; заборона повторного </w:t>
      </w:r>
      <w:r w:rsidRPr="005A335D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 xml:space="preserve"> </w:t>
      </w:r>
      <w:r w:rsidRPr="005A33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подання)</w:t>
      </w:r>
    </w:p>
    <w:p w14:paraId="6085966B" w14:textId="114883B8" w:rsidR="002E7EF2" w:rsidRPr="005A335D" w:rsidRDefault="002E7EF2" w:rsidP="00822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5EAC">
        <w:rPr>
          <w:rFonts w:eastAsia="Times New Roman"/>
          <w:lang w:val="en-US" w:eastAsia="uk-UA"/>
        </w:rPr>
        <w:sym w:font="Symbol" w:char="F080"/>
      </w:r>
      <w:r>
        <w:rPr>
          <w:rFonts w:eastAsia="Times New Roman"/>
          <w:lang w:eastAsia="uk-UA"/>
        </w:rPr>
        <w:t xml:space="preserve"> </w:t>
      </w:r>
      <w:r w:rsidRPr="005A335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відхилити </w:t>
      </w:r>
      <w:r w:rsidRPr="005A335D">
        <w:rPr>
          <w:rFonts w:ascii="Times New Roman" w:hAnsi="Times New Roman"/>
          <w:color w:val="000000"/>
          <w:sz w:val="24"/>
          <w:szCs w:val="24"/>
          <w:lang w:eastAsia="uk-UA"/>
        </w:rPr>
        <w:t>(рукопис не відповідає тематиці журналу)</w:t>
      </w:r>
    </w:p>
    <w:p w14:paraId="5A3BD000" w14:textId="2688C9D2" w:rsidR="002469C0" w:rsidRPr="002E7EF2" w:rsidRDefault="002469C0" w:rsidP="00822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51A21B" w14:textId="77777777" w:rsidR="00D80FEC" w:rsidRPr="00795EAC" w:rsidRDefault="00323A5D" w:rsidP="002F2D0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Коментар</w:t>
      </w:r>
      <w:r w:rsidR="00D80FEC"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для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літературного </w:t>
      </w:r>
      <w:r w:rsidR="00D80FEC"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редактора (</w:t>
      </w:r>
      <w:r w:rsidR="002F2D02"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при необхідності</w:t>
      </w:r>
      <w:r w:rsidR="00D80FEC"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) </w:t>
      </w:r>
    </w:p>
    <w:p w14:paraId="33C4A580" w14:textId="77777777" w:rsidR="00D80FEC" w:rsidRPr="000777FE" w:rsidRDefault="00D80FEC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r w:rsidRPr="000777FE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</w:t>
      </w:r>
    </w:p>
    <w:p w14:paraId="1A0DE21D" w14:textId="77777777" w:rsidR="00323A5D" w:rsidRDefault="00323A5D" w:rsidP="000777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0777FE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</w:t>
      </w:r>
    </w:p>
    <w:p w14:paraId="21A843DF" w14:textId="77777777" w:rsidR="00323A5D" w:rsidRDefault="00323A5D" w:rsidP="000777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0777FE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</w:t>
      </w:r>
    </w:p>
    <w:p w14:paraId="4F408F3A" w14:textId="77777777" w:rsidR="00323A5D" w:rsidRDefault="00323A5D" w:rsidP="000777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</w:p>
    <w:p w14:paraId="7AC371A8" w14:textId="77777777" w:rsidR="00D80FEC" w:rsidRPr="00795EAC" w:rsidRDefault="00323A5D" w:rsidP="000777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Коментар для автора(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ів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)</w:t>
      </w:r>
      <w:r w:rsidR="00D80FEC" w:rsidRPr="00795EAC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статті</w:t>
      </w:r>
    </w:p>
    <w:p w14:paraId="36EC2A6D" w14:textId="77777777" w:rsidR="0051053D" w:rsidRDefault="00D80FEC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23A5D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2D02" w:rsidRPr="00795E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D245CC2" w14:textId="77777777" w:rsidR="009117F2" w:rsidRDefault="009117F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23A5D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</w:t>
      </w:r>
      <w:r w:rsidRPr="00323A5D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95E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7074B0E" w14:textId="77777777" w:rsidR="009117F2" w:rsidRDefault="009117F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23A5D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95E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0DD723FE" w14:textId="77777777" w:rsidR="009117F2" w:rsidRDefault="009117F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23A5D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95E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18C7AD4" w14:textId="77777777" w:rsidR="009117F2" w:rsidRDefault="009117F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23A5D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95E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5550C94B" w14:textId="77777777" w:rsidR="009117F2" w:rsidRDefault="009117F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23A5D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95E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17471784" w14:textId="77777777" w:rsidR="009117F2" w:rsidRDefault="009117F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23A5D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95E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14:paraId="5E8BB37B" w14:textId="77777777" w:rsidR="00822E82" w:rsidRDefault="00822E8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78E0598C" w14:textId="63C74AFD" w:rsidR="00822E82" w:rsidRPr="00822E82" w:rsidRDefault="00822E82" w:rsidP="00822E82">
      <w:pPr>
        <w:spacing w:after="6" w:line="259" w:lineRule="auto"/>
        <w:rPr>
          <w:rFonts w:ascii="Times New Roman" w:hAnsi="Times New Roman"/>
          <w:color w:val="000000"/>
          <w:lang w:eastAsia="uk-UA"/>
        </w:rPr>
      </w:pPr>
      <w:r w:rsidRPr="00822E82">
        <w:rPr>
          <w:rFonts w:ascii="Times New Roman" w:eastAsia="Times New Roman" w:hAnsi="Times New Roman"/>
          <w:b/>
          <w:color w:val="000000"/>
          <w:sz w:val="24"/>
          <w:lang w:eastAsia="uk-UA"/>
        </w:rPr>
        <w:t>Право автора на неопубліковані рукописи</w:t>
      </w:r>
    </w:p>
    <w:p w14:paraId="51D84B1E" w14:textId="64C8DB81" w:rsidR="00822E82" w:rsidRPr="00822E82" w:rsidRDefault="00822E82" w:rsidP="00822E82">
      <w:pPr>
        <w:spacing w:after="4" w:line="264" w:lineRule="auto"/>
        <w:ind w:left="-5" w:right="69" w:hanging="10"/>
        <w:rPr>
          <w:rFonts w:ascii="Times New Roman" w:eastAsia="Times New Roman" w:hAnsi="Times New Roman"/>
          <w:color w:val="000000"/>
          <w:sz w:val="24"/>
          <w:lang w:eastAsia="uk-UA"/>
        </w:rPr>
      </w:pPr>
      <w:r w:rsidRPr="00822E82">
        <w:rPr>
          <w:rFonts w:ascii="Times New Roman" w:eastAsia="Times New Roman" w:hAnsi="Times New Roman"/>
          <w:color w:val="000000"/>
          <w:sz w:val="24"/>
          <w:lang w:eastAsia="uk-UA"/>
        </w:rPr>
        <w:t>Автор зберігає право на неопубліковану роботу. Рецензент не повинен використовувати</w:t>
      </w:r>
      <w:r>
        <w:rPr>
          <w:rFonts w:ascii="Times New Roman" w:eastAsia="Times New Roman" w:hAnsi="Times New Roman"/>
          <w:color w:val="000000"/>
          <w:sz w:val="24"/>
          <w:lang w:eastAsia="uk-UA"/>
        </w:rPr>
        <w:t>, обговорювати або передавати</w:t>
      </w:r>
      <w:r w:rsidRPr="00822E82">
        <w:rPr>
          <w:rFonts w:ascii="Times New Roman" w:eastAsia="Times New Roman" w:hAnsi="Times New Roman"/>
          <w:color w:val="000000"/>
          <w:sz w:val="24"/>
          <w:lang w:eastAsia="uk-UA"/>
        </w:rPr>
        <w:t xml:space="preserve"> результати </w:t>
      </w:r>
      <w:r>
        <w:rPr>
          <w:rFonts w:ascii="Times New Roman" w:eastAsia="Times New Roman" w:hAnsi="Times New Roman"/>
          <w:color w:val="000000"/>
          <w:sz w:val="24"/>
          <w:lang w:eastAsia="uk-UA"/>
        </w:rPr>
        <w:t>чи</w:t>
      </w:r>
      <w:r w:rsidRPr="00822E82">
        <w:rPr>
          <w:rFonts w:ascii="Times New Roman" w:eastAsia="Times New Roman" w:hAnsi="Times New Roman"/>
          <w:color w:val="000000"/>
          <w:sz w:val="24"/>
          <w:lang w:eastAsia="uk-UA"/>
        </w:rPr>
        <w:t xml:space="preserve"> ідеї, отримані в процесі рецензування досліджень автора.</w:t>
      </w:r>
    </w:p>
    <w:p w14:paraId="09AACF53" w14:textId="77777777" w:rsidR="00822E82" w:rsidRDefault="00822E8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1096051A" w14:textId="77777777" w:rsidR="00E56F64" w:rsidRDefault="00E56F64" w:rsidP="002F2D02">
      <w:pPr>
        <w:spacing w:after="0" w:line="240" w:lineRule="auto"/>
        <w:rPr>
          <w:rFonts w:eastAsia="Times New Roman"/>
          <w:color w:val="000000"/>
          <w:sz w:val="24"/>
          <w:lang w:eastAsia="uk-UA"/>
        </w:rPr>
      </w:pPr>
    </w:p>
    <w:p w14:paraId="458A7076" w14:textId="19AB4E9B" w:rsidR="00E56F64" w:rsidRPr="00E56F64" w:rsidRDefault="00F00A59" w:rsidP="002F2D0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>Ім’я та ПРІЗВИЩЕ</w:t>
      </w:r>
      <w:r w:rsidR="00E56F64" w:rsidRPr="00E56F64"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 xml:space="preserve"> рецензента:</w:t>
      </w:r>
      <w:r w:rsidR="00E56F64"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 xml:space="preserve"> __________________________________________________</w:t>
      </w:r>
    </w:p>
    <w:p w14:paraId="5172A1D4" w14:textId="7B17E6CD" w:rsidR="00E56F64" w:rsidRDefault="00E56F64" w:rsidP="002F2D0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</w:pPr>
      <w:r w:rsidRPr="00E56F64"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>Науковий ступінь, посада та місце роботи рецензента:</w:t>
      </w:r>
      <w:r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 xml:space="preserve"> _____________________________</w:t>
      </w:r>
    </w:p>
    <w:p w14:paraId="36B42ABA" w14:textId="5EFE35E4" w:rsidR="00E56F64" w:rsidRPr="00E56F64" w:rsidRDefault="00E56F64" w:rsidP="002F2D0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>_______________________________________________________________________________</w:t>
      </w:r>
    </w:p>
    <w:p w14:paraId="4CF68F41" w14:textId="59664990" w:rsidR="00E56F64" w:rsidRPr="00E56F64" w:rsidRDefault="00E56F64" w:rsidP="002F2D0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</w:pPr>
      <w:r w:rsidRPr="00E56F64"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>E-</w:t>
      </w:r>
      <w:proofErr w:type="spellStart"/>
      <w:r w:rsidRPr="00E56F64"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>mail</w:t>
      </w:r>
      <w:proofErr w:type="spellEnd"/>
      <w:r w:rsidRPr="00E56F64"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 xml:space="preserve"> рецензента:</w:t>
      </w:r>
      <w:r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 xml:space="preserve"> ______________________________________________________________</w:t>
      </w:r>
    </w:p>
    <w:p w14:paraId="79FFBFF3" w14:textId="4420FC11" w:rsidR="00E56F64" w:rsidRPr="00E56F64" w:rsidRDefault="00E56F64" w:rsidP="002F2D0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</w:pPr>
      <w:r w:rsidRPr="00E56F64"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>Підпис рецензента:</w:t>
      </w:r>
      <w:r>
        <w:rPr>
          <w:rFonts w:ascii="Times New Roman" w:eastAsia="Times New Roman" w:hAnsi="Times New Roman"/>
          <w:b/>
          <w:bCs/>
          <w:color w:val="000000"/>
          <w:sz w:val="24"/>
          <w:lang w:eastAsia="uk-UA"/>
        </w:rPr>
        <w:t xml:space="preserve"> _____________________________________________________________</w:t>
      </w:r>
    </w:p>
    <w:p w14:paraId="75E0138A" w14:textId="77777777" w:rsidR="00E56F64" w:rsidRDefault="00E56F64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0E76C3E6" w14:textId="77777777" w:rsidR="00822E82" w:rsidRDefault="00822E82" w:rsidP="002F2D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sectPr w:rsidR="00822E82" w:rsidSect="00954FF6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ADC"/>
    <w:multiLevelType w:val="hybridMultilevel"/>
    <w:tmpl w:val="223CDC42"/>
    <w:lvl w:ilvl="0" w:tplc="A6686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0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0NLOwsDQxMDQ3MTFX0lEKTi0uzszPAykwrgUABNFL3SwAAAA="/>
  </w:docVars>
  <w:rsids>
    <w:rsidRoot w:val="002469C0"/>
    <w:rsid w:val="00067D0C"/>
    <w:rsid w:val="000777FE"/>
    <w:rsid w:val="00143097"/>
    <w:rsid w:val="001A3FC0"/>
    <w:rsid w:val="002469C0"/>
    <w:rsid w:val="002E74D3"/>
    <w:rsid w:val="002E7EF2"/>
    <w:rsid w:val="002F2D02"/>
    <w:rsid w:val="00323A5D"/>
    <w:rsid w:val="00335D4F"/>
    <w:rsid w:val="003A4AA0"/>
    <w:rsid w:val="003F209F"/>
    <w:rsid w:val="0051053D"/>
    <w:rsid w:val="005D171C"/>
    <w:rsid w:val="005F3A43"/>
    <w:rsid w:val="00712EA9"/>
    <w:rsid w:val="00795EAC"/>
    <w:rsid w:val="007D5A10"/>
    <w:rsid w:val="00803781"/>
    <w:rsid w:val="00822E82"/>
    <w:rsid w:val="008543AD"/>
    <w:rsid w:val="009117F2"/>
    <w:rsid w:val="00954FF6"/>
    <w:rsid w:val="009B16C9"/>
    <w:rsid w:val="00A07A69"/>
    <w:rsid w:val="00A2158F"/>
    <w:rsid w:val="00BE6296"/>
    <w:rsid w:val="00C66FE0"/>
    <w:rsid w:val="00C91CCB"/>
    <w:rsid w:val="00D80FEC"/>
    <w:rsid w:val="00DC0AD2"/>
    <w:rsid w:val="00E56F64"/>
    <w:rsid w:val="00EB0E69"/>
    <w:rsid w:val="00F00A59"/>
    <w:rsid w:val="00F824D6"/>
    <w:rsid w:val="00FA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2DCFA"/>
  <w15:chartTrackingRefBased/>
  <w15:docId w15:val="{0C1B157A-3FB0-42B3-8443-3828C3E9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323A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0FEC"/>
  </w:style>
  <w:style w:type="character" w:customStyle="1" w:styleId="freebirdformviewerviewitemsitemrequiredasterisk">
    <w:name w:val="freebirdformviewerviewitemsitemrequiredasterisk"/>
    <w:basedOn w:val="a0"/>
    <w:rsid w:val="00D80FEC"/>
  </w:style>
  <w:style w:type="character" w:customStyle="1" w:styleId="docssharedwiztogglelabeledlabeltext">
    <w:name w:val="docssharedwiztogglelabeledlabeltext"/>
    <w:basedOn w:val="a0"/>
    <w:rsid w:val="00D80FEC"/>
  </w:style>
  <w:style w:type="character" w:customStyle="1" w:styleId="quantumwizbuttonpaperbuttonlabel">
    <w:name w:val="quantumwizbuttonpaperbuttonlabel"/>
    <w:basedOn w:val="a0"/>
    <w:rsid w:val="00D80FEC"/>
  </w:style>
  <w:style w:type="paragraph" w:styleId="a3">
    <w:name w:val="Balloon Text"/>
    <w:basedOn w:val="a"/>
    <w:link w:val="a4"/>
    <w:uiPriority w:val="99"/>
    <w:semiHidden/>
    <w:unhideWhenUsed/>
    <w:rsid w:val="002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2F2D0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54FF6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323A5D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2469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6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711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0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28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8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518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9758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3151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3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0242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2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26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4494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0398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4930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8907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0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2890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5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3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89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8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13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34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66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8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8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3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4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29713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.shortcut-targets-by-id\1-6Ns57V4D5u9e2a5eK4E9Vs-Z_K0qHA-\D\&#1057;&#1087;&#1110;&#1083;&#1100;&#1085;&#1072;%20&#1087;&#1072;&#1087;&#1082;&#1072;\&#1053;&#1110;&#1084;&#1077;&#1085;&#1082;&#1086;\&#1053;&#1110;&#1084;&#1077;&#1085;&#1082;&#1086;\DOAJ\&#1050;&#1054;&#1052;&#1055;&#1051;&#1045;&#1050;&#1057;&#1053;&#1030;%20&#1056;&#1045;&#1050;&#1054;&#1052;&#1045;&#1053;&#1044;&#1030;&#1062;&#1030;&#1031;%20&#1046;&#1059;&#1056;&#1053;&#1040;&#1051;&#1040;&#1052;\&#1054;&#1073;&#1088;&#1072;&#1079;_DOAJ\&#1054;&#1073;&#1088;&#1072;&#1079;_&#1055;&#1088;&#1086;&#1094;&#1077;&#1089;%20&#1088;&#1077;&#1094;&#1077;&#1085;&#1079;&#1091;&#1074;&#1072;&#1085;&#1085;&#1103;_Review_blank_UA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E128-6FB8-46D5-937A-1DA14BD4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Образ_Процес рецензування_Review_blank_UA</Template>
  <TotalTime>9</TotalTime>
  <Pages>3</Pages>
  <Words>420</Words>
  <Characters>7015</Characters>
  <Application>Microsoft Office Word</Application>
  <DocSecurity>0</DocSecurity>
  <Lines>159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Німенко Наталія Анатоліївна</dc:creator>
  <cp:keywords/>
  <cp:lastModifiedBy>Володимир Олексійович Садівничий</cp:lastModifiedBy>
  <cp:revision>3</cp:revision>
  <cp:lastPrinted>2016-04-04T09:07:00Z</cp:lastPrinted>
  <dcterms:created xsi:type="dcterms:W3CDTF">2026-04-05T06:59:00Z</dcterms:created>
  <dcterms:modified xsi:type="dcterms:W3CDTF">2026-04-05T07:02:00Z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02520519b2dd66b1a0329204ee36095ee5c3b5406f53ef3720a9bd0dbeb7df84</vt:lpwstr>
  </property>
</Properties>
</file>